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B9" w:rsidRPr="0027658A" w:rsidRDefault="005B42B9" w:rsidP="00031A17">
      <w:pPr>
        <w:tabs>
          <w:tab w:val="center" w:pos="5187"/>
        </w:tabs>
        <w:ind w:right="768" w:firstLine="342"/>
        <w:rPr>
          <w:b/>
          <w:bCs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6" type="#_x0000_t75" style="position:absolute;left:0;text-align:left;margin-left:-20.1pt;margin-top:-29.65pt;width:575.1pt;height:87pt;z-index:-251658240;visibility:visible">
            <v:imagedata r:id="rId7" o:title="" croptop="1893f" cropbottom="44451f" cropleft="960f"/>
          </v:shape>
        </w:pict>
      </w:r>
      <w:r w:rsidRPr="0027658A">
        <w:rPr>
          <w:b/>
          <w:bCs/>
          <w:sz w:val="22"/>
          <w:szCs w:val="22"/>
        </w:rPr>
        <w:tab/>
      </w:r>
    </w:p>
    <w:p w:rsidR="005B42B9" w:rsidRPr="0027658A" w:rsidRDefault="005B42B9" w:rsidP="008719C8">
      <w:pPr>
        <w:tabs>
          <w:tab w:val="left" w:pos="7212"/>
        </w:tabs>
        <w:ind w:right="768" w:firstLine="342"/>
        <w:rPr>
          <w:b/>
          <w:bCs/>
          <w:sz w:val="22"/>
          <w:szCs w:val="22"/>
        </w:rPr>
      </w:pPr>
      <w:r w:rsidRPr="0027658A">
        <w:rPr>
          <w:b/>
          <w:bCs/>
          <w:sz w:val="22"/>
          <w:szCs w:val="22"/>
        </w:rPr>
        <w:tab/>
      </w:r>
    </w:p>
    <w:p w:rsidR="005B42B9" w:rsidRPr="0027658A" w:rsidRDefault="005B42B9" w:rsidP="002A042B">
      <w:pPr>
        <w:ind w:right="768" w:firstLine="342"/>
        <w:jc w:val="center"/>
        <w:rPr>
          <w:b/>
          <w:bCs/>
          <w:sz w:val="22"/>
          <w:szCs w:val="22"/>
        </w:rPr>
      </w:pPr>
    </w:p>
    <w:p w:rsidR="005B42B9" w:rsidRPr="0027658A" w:rsidRDefault="005B42B9" w:rsidP="002A042B">
      <w:pPr>
        <w:ind w:right="768" w:firstLine="342"/>
        <w:jc w:val="center"/>
        <w:rPr>
          <w:b/>
          <w:bCs/>
          <w:sz w:val="22"/>
          <w:szCs w:val="22"/>
        </w:rPr>
      </w:pPr>
    </w:p>
    <w:p w:rsidR="005B42B9" w:rsidRPr="0027658A" w:rsidRDefault="005B42B9" w:rsidP="0042594E">
      <w:pPr>
        <w:jc w:val="center"/>
        <w:rPr>
          <w:sz w:val="22"/>
          <w:szCs w:val="22"/>
        </w:rPr>
      </w:pPr>
    </w:p>
    <w:p w:rsidR="005B42B9" w:rsidRDefault="005B42B9" w:rsidP="00AA0E28">
      <w:pPr>
        <w:jc w:val="center"/>
        <w:rPr>
          <w:sz w:val="22"/>
          <w:szCs w:val="22"/>
        </w:rPr>
      </w:pPr>
    </w:p>
    <w:p w:rsidR="005B42B9" w:rsidRDefault="005B42B9" w:rsidP="00AA0E28">
      <w:pPr>
        <w:jc w:val="center"/>
        <w:rPr>
          <w:sz w:val="22"/>
          <w:szCs w:val="22"/>
        </w:rPr>
      </w:pPr>
    </w:p>
    <w:p w:rsidR="005B42B9" w:rsidRDefault="005B42B9" w:rsidP="00AA0E28">
      <w:pPr>
        <w:jc w:val="center"/>
        <w:rPr>
          <w:sz w:val="22"/>
          <w:szCs w:val="22"/>
        </w:rPr>
      </w:pPr>
    </w:p>
    <w:p w:rsidR="005B42B9" w:rsidRDefault="005B42B9" w:rsidP="00C30DC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Posted 04/24/2014 at 9:33 am by JAV</w:t>
      </w:r>
    </w:p>
    <w:p w:rsidR="005B42B9" w:rsidRDefault="005B42B9" w:rsidP="00C30DCF">
      <w:pPr>
        <w:jc w:val="right"/>
        <w:rPr>
          <w:rFonts w:ascii="Arial" w:hAnsi="Arial" w:cs="Arial"/>
        </w:rPr>
      </w:pPr>
    </w:p>
    <w:p w:rsidR="005B42B9" w:rsidRPr="00C30DCF" w:rsidRDefault="005B42B9" w:rsidP="00C30DCF">
      <w:pPr>
        <w:jc w:val="right"/>
        <w:rPr>
          <w:rFonts w:ascii="Arial" w:hAnsi="Arial" w:cs="Arial"/>
        </w:rPr>
      </w:pPr>
    </w:p>
    <w:p w:rsidR="005B42B9" w:rsidRDefault="005B42B9" w:rsidP="00AA0E28">
      <w:pPr>
        <w:jc w:val="center"/>
        <w:rPr>
          <w:sz w:val="22"/>
          <w:szCs w:val="22"/>
        </w:rPr>
      </w:pPr>
    </w:p>
    <w:p w:rsidR="005B42B9" w:rsidRDefault="005B42B9" w:rsidP="00AA0E28">
      <w:pPr>
        <w:jc w:val="center"/>
        <w:rPr>
          <w:caps/>
          <w:sz w:val="22"/>
          <w:szCs w:val="22"/>
        </w:rPr>
      </w:pPr>
      <w:r w:rsidRPr="0027658A">
        <w:rPr>
          <w:sz w:val="22"/>
          <w:szCs w:val="22"/>
        </w:rPr>
        <w:t xml:space="preserve">MEETING OF THE MART </w:t>
      </w:r>
      <w:r>
        <w:rPr>
          <w:caps/>
          <w:sz w:val="22"/>
          <w:szCs w:val="22"/>
        </w:rPr>
        <w:t>Finance/Executive Compensation COmmittee</w:t>
      </w:r>
    </w:p>
    <w:p w:rsidR="005B42B9" w:rsidRPr="0027658A" w:rsidRDefault="005B42B9" w:rsidP="00AA0E28">
      <w:pPr>
        <w:jc w:val="center"/>
        <w:rPr>
          <w:sz w:val="22"/>
          <w:szCs w:val="22"/>
        </w:rPr>
      </w:pPr>
      <w:r w:rsidRPr="00B25AD4">
        <w:rPr>
          <w:sz w:val="22"/>
          <w:szCs w:val="22"/>
        </w:rPr>
        <w:tab/>
      </w:r>
    </w:p>
    <w:p w:rsidR="005B42B9" w:rsidRPr="0027658A" w:rsidRDefault="005B42B9" w:rsidP="00AA0E28">
      <w:pPr>
        <w:jc w:val="center"/>
        <w:rPr>
          <w:sz w:val="22"/>
          <w:szCs w:val="22"/>
        </w:rPr>
      </w:pPr>
      <w:r>
        <w:rPr>
          <w:noProof/>
        </w:rPr>
        <w:pict>
          <v:rect id="_x0000_s1027" style="position:absolute;left:0;text-align:left;margin-left:199pt;margin-top:8.2pt;width:145.15pt;height:49.5pt;z-index:251657216">
            <v:textbox style="mso-next-textbox:#_x0000_s1027">
              <w:txbxContent>
                <w:p w:rsidR="005B42B9" w:rsidRPr="00F156F2" w:rsidRDefault="005B42B9" w:rsidP="00AA0E2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56F2">
                    <w:rPr>
                      <w:b/>
                      <w:bCs/>
                      <w:sz w:val="20"/>
                      <w:szCs w:val="20"/>
                    </w:rPr>
                    <w:t>MART Maintenance Facility</w:t>
                  </w:r>
                </w:p>
                <w:p w:rsidR="005B42B9" w:rsidRPr="00F156F2" w:rsidRDefault="005B42B9" w:rsidP="00AA0E2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56F2">
                    <w:rPr>
                      <w:b/>
                      <w:bCs/>
                      <w:sz w:val="20"/>
                      <w:szCs w:val="20"/>
                    </w:rPr>
                    <w:t xml:space="preserve">1427R </w:t>
                  </w:r>
                  <w:smartTag w:uri="urn:schemas-microsoft-com:office:smarttags" w:element="address">
                    <w:smartTag w:uri="urn:schemas-microsoft-com:office:smarttags" w:element="Street">
                      <w:r w:rsidRPr="00F156F2">
                        <w:rPr>
                          <w:b/>
                          <w:bCs/>
                          <w:sz w:val="20"/>
                          <w:szCs w:val="20"/>
                        </w:rPr>
                        <w:t>Water Street</w:t>
                      </w:r>
                    </w:smartTag>
                  </w:smartTag>
                </w:p>
                <w:p w:rsidR="005B42B9" w:rsidRPr="00F156F2" w:rsidRDefault="005B42B9" w:rsidP="00AA0E28">
                  <w:pPr>
                    <w:jc w:val="center"/>
                    <w:rPr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F156F2">
                        <w:rPr>
                          <w:b/>
                          <w:bCs/>
                          <w:sz w:val="20"/>
                          <w:szCs w:val="20"/>
                        </w:rPr>
                        <w:t>Fitchburg</w:t>
                      </w:r>
                    </w:smartTag>
                    <w:r w:rsidRPr="00F156F2">
                      <w:rPr>
                        <w:b/>
                        <w:bCs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PostalCode">
                      <w:smartTag w:uri="urn:schemas-microsoft-com:office:smarttags" w:element="State">
                        <w:r w:rsidRPr="00F156F2">
                          <w:rPr>
                            <w:b/>
                            <w:bCs/>
                            <w:sz w:val="20"/>
                            <w:szCs w:val="20"/>
                          </w:rPr>
                          <w:t>MA</w:t>
                        </w:r>
                      </w:smartTag>
                    </w:smartTag>
                    <w:r w:rsidRPr="00F156F2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">
                      <w:r w:rsidRPr="00F156F2">
                        <w:rPr>
                          <w:b/>
                          <w:bCs/>
                          <w:sz w:val="20"/>
                          <w:szCs w:val="20"/>
                        </w:rPr>
                        <w:t>01420</w:t>
                      </w:r>
                    </w:smartTag>
                  </w:smartTag>
                </w:p>
              </w:txbxContent>
            </v:textbox>
            <w10:wrap type="square"/>
          </v:rect>
        </w:pict>
      </w:r>
    </w:p>
    <w:p w:rsidR="005B42B9" w:rsidRPr="0027658A" w:rsidRDefault="005B42B9" w:rsidP="00AA0E28">
      <w:pPr>
        <w:ind w:right="768" w:firstLine="342"/>
        <w:jc w:val="center"/>
        <w:rPr>
          <w:b/>
          <w:bCs/>
          <w:sz w:val="22"/>
          <w:szCs w:val="22"/>
        </w:rPr>
      </w:pPr>
    </w:p>
    <w:p w:rsidR="005B42B9" w:rsidRPr="0027658A" w:rsidRDefault="005B42B9" w:rsidP="00AA0E28">
      <w:pPr>
        <w:ind w:right="768" w:firstLine="342"/>
        <w:jc w:val="center"/>
        <w:rPr>
          <w:b/>
          <w:bCs/>
          <w:sz w:val="22"/>
          <w:szCs w:val="22"/>
        </w:rPr>
      </w:pPr>
    </w:p>
    <w:p w:rsidR="005B42B9" w:rsidRPr="0027658A" w:rsidRDefault="005B42B9" w:rsidP="00AA0E28">
      <w:pPr>
        <w:ind w:right="768" w:firstLine="342"/>
        <w:jc w:val="center"/>
        <w:rPr>
          <w:b/>
          <w:bCs/>
          <w:sz w:val="22"/>
          <w:szCs w:val="22"/>
        </w:rPr>
      </w:pPr>
    </w:p>
    <w:p w:rsidR="005B42B9" w:rsidRPr="0027658A" w:rsidRDefault="005B42B9" w:rsidP="00AA0E28">
      <w:pPr>
        <w:ind w:right="768" w:firstLine="342"/>
        <w:jc w:val="center"/>
        <w:rPr>
          <w:b/>
          <w:bCs/>
          <w:sz w:val="22"/>
          <w:szCs w:val="22"/>
        </w:rPr>
      </w:pPr>
    </w:p>
    <w:p w:rsidR="005B42B9" w:rsidRPr="00B25AD4" w:rsidRDefault="005B42B9" w:rsidP="00AA0E28">
      <w:pPr>
        <w:pStyle w:val="Date"/>
        <w:jc w:val="center"/>
        <w:rPr>
          <w:sz w:val="22"/>
          <w:szCs w:val="22"/>
        </w:rPr>
      </w:pPr>
      <w:r>
        <w:rPr>
          <w:b/>
          <w:sz w:val="22"/>
          <w:szCs w:val="22"/>
        </w:rPr>
        <w:t>Monday, April 28, 2014</w:t>
      </w:r>
    </w:p>
    <w:p w:rsidR="005B42B9" w:rsidRPr="0027658A" w:rsidRDefault="005B42B9" w:rsidP="00AA0E28">
      <w:pPr>
        <w:pStyle w:val="Body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10:00</w:t>
      </w:r>
      <w:r w:rsidRPr="0027658A">
        <w:rPr>
          <w:b/>
          <w:sz w:val="22"/>
          <w:szCs w:val="22"/>
        </w:rPr>
        <w:t xml:space="preserve"> A.M.</w:t>
      </w:r>
    </w:p>
    <w:p w:rsidR="005B42B9" w:rsidRDefault="005B42B9" w:rsidP="00E53F4E">
      <w:pPr>
        <w:pStyle w:val="Heading3"/>
        <w:ind w:right="768" w:firstLine="34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27658A">
        <w:rPr>
          <w:sz w:val="22"/>
          <w:szCs w:val="22"/>
        </w:rPr>
        <w:t>Agenda</w:t>
      </w:r>
    </w:p>
    <w:p w:rsidR="005B42B9" w:rsidRDefault="005B42B9" w:rsidP="000C69D7"/>
    <w:p w:rsidR="005B42B9" w:rsidRPr="000C69D7" w:rsidRDefault="005B42B9" w:rsidP="000C69D7"/>
    <w:p w:rsidR="005B42B9" w:rsidRDefault="005B42B9" w:rsidP="00210264"/>
    <w:p w:rsidR="005B42B9" w:rsidRDefault="005B42B9" w:rsidP="00210264">
      <w:pPr>
        <w:pStyle w:val="ListParagraph"/>
        <w:numPr>
          <w:ilvl w:val="0"/>
          <w:numId w:val="15"/>
        </w:numPr>
      </w:pPr>
      <w:r>
        <w:t xml:space="preserve">Administrator’s Financial Staffing Plan </w:t>
      </w:r>
    </w:p>
    <w:p w:rsidR="005B42B9" w:rsidRDefault="005B42B9" w:rsidP="000C69D7">
      <w:pPr>
        <w:pStyle w:val="ListParagraph"/>
        <w:ind w:firstLine="720"/>
      </w:pPr>
      <w:r>
        <w:t>-Telephone Discussion with Auditor and MART Senior Staff</w:t>
      </w:r>
    </w:p>
    <w:p w:rsidR="005B42B9" w:rsidRDefault="005B42B9" w:rsidP="000C69D7">
      <w:pPr>
        <w:pStyle w:val="ListParagraph"/>
        <w:ind w:firstLine="720"/>
      </w:pPr>
      <w:r>
        <w:t>-FY14 Audit Requirements by Auditor and Staff Assignment</w:t>
      </w:r>
    </w:p>
    <w:p w:rsidR="005B42B9" w:rsidRPr="00210264" w:rsidRDefault="005B42B9" w:rsidP="000C69D7">
      <w:pPr>
        <w:pStyle w:val="ListParagraph"/>
        <w:numPr>
          <w:ilvl w:val="0"/>
          <w:numId w:val="15"/>
        </w:numPr>
      </w:pPr>
      <w:r>
        <w:t>Other Business</w:t>
      </w:r>
    </w:p>
    <w:p w:rsidR="005B42B9" w:rsidRPr="0027658A" w:rsidRDefault="005B42B9" w:rsidP="00E53F4E">
      <w:pPr>
        <w:rPr>
          <w:sz w:val="22"/>
          <w:szCs w:val="22"/>
        </w:rPr>
      </w:pPr>
    </w:p>
    <w:p w:rsidR="005B42B9" w:rsidRPr="0078353E" w:rsidRDefault="005B42B9" w:rsidP="0078353E">
      <w:pPr>
        <w:ind w:left="450"/>
      </w:pPr>
      <w:r w:rsidRPr="00B25AD4">
        <w:rPr>
          <w:sz w:val="22"/>
          <w:szCs w:val="22"/>
        </w:rPr>
        <w:t>Adjournment</w:t>
      </w:r>
    </w:p>
    <w:p w:rsidR="005B42B9" w:rsidRDefault="005B42B9" w:rsidP="004A24D7">
      <w:pPr>
        <w:pStyle w:val="BodyTextFirstIndent"/>
        <w:rPr>
          <w:bCs/>
          <w:sz w:val="22"/>
          <w:szCs w:val="22"/>
        </w:rPr>
      </w:pPr>
    </w:p>
    <w:p w:rsidR="005B42B9" w:rsidRPr="00B25AD4" w:rsidRDefault="005B42B9" w:rsidP="004A24D7">
      <w:pPr>
        <w:pStyle w:val="BodyTextFirstIndent"/>
        <w:rPr>
          <w:bCs/>
          <w:sz w:val="22"/>
          <w:szCs w:val="22"/>
        </w:rPr>
      </w:pPr>
      <w:r w:rsidRPr="00B25AD4">
        <w:rPr>
          <w:bCs/>
          <w:sz w:val="22"/>
          <w:szCs w:val="22"/>
        </w:rPr>
        <w:t>C:</w:t>
      </w:r>
      <w:r w:rsidRPr="00B25AD4">
        <w:rPr>
          <w:bCs/>
          <w:sz w:val="22"/>
          <w:szCs w:val="22"/>
        </w:rPr>
        <w:tab/>
        <w:t xml:space="preserve">City and Town Clerks: Please post this notice pursuant to MA General Laws Chapter 30A, </w:t>
      </w:r>
    </w:p>
    <w:p w:rsidR="005B42B9" w:rsidRPr="00B25AD4" w:rsidRDefault="005B42B9" w:rsidP="004A24D7">
      <w:pPr>
        <w:pStyle w:val="BodyTextFirstIndent"/>
        <w:rPr>
          <w:bCs/>
          <w:sz w:val="22"/>
          <w:szCs w:val="22"/>
        </w:rPr>
      </w:pPr>
      <w:r w:rsidRPr="00B25AD4">
        <w:rPr>
          <w:bCs/>
          <w:sz w:val="22"/>
          <w:szCs w:val="22"/>
        </w:rPr>
        <w:t>Sections 18-25.</w:t>
      </w:r>
    </w:p>
    <w:p w:rsidR="005B42B9" w:rsidRDefault="005B42B9" w:rsidP="00FA7AFC"/>
    <w:p w:rsidR="005B42B9" w:rsidRDefault="005B42B9" w:rsidP="00FA7AFC"/>
    <w:p w:rsidR="005B42B9" w:rsidRPr="00FA7AFC" w:rsidRDefault="005B42B9" w:rsidP="00FA7AFC"/>
    <w:sectPr w:rsidR="005B42B9" w:rsidRPr="00FA7AFC" w:rsidSect="008A73DF">
      <w:footerReference w:type="even" r:id="rId8"/>
      <w:footerReference w:type="default" r:id="rId9"/>
      <w:type w:val="continuous"/>
      <w:pgSz w:w="12240" w:h="15840" w:code="1"/>
      <w:pgMar w:top="720" w:right="720" w:bottom="720" w:left="720" w:header="720" w:footer="720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2B9" w:rsidRDefault="005B42B9">
      <w:r>
        <w:separator/>
      </w:r>
    </w:p>
  </w:endnote>
  <w:endnote w:type="continuationSeparator" w:id="0">
    <w:p w:rsidR="005B42B9" w:rsidRDefault="005B4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B9" w:rsidRDefault="005B42B9" w:rsidP="001616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42B9" w:rsidRDefault="005B42B9" w:rsidP="001616E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B9" w:rsidRDefault="005B42B9" w:rsidP="00833494">
    <w:pPr>
      <w:pStyle w:val="Footer"/>
      <w:jc w:val="center"/>
    </w:pPr>
    <w:r w:rsidRPr="00833494">
      <w:t xml:space="preserve">Page </w:t>
    </w:r>
    <w:fldSimple w:instr=" PAGE ">
      <w:r>
        <w:rPr>
          <w:noProof/>
        </w:rPr>
        <w:t>1</w:t>
      </w:r>
    </w:fldSimple>
    <w:r w:rsidRPr="00833494">
      <w:t xml:space="preserve"> of </w:t>
    </w:r>
    <w:fldSimple w:instr=" NUMPAGES  ">
      <w:r>
        <w:rPr>
          <w:noProof/>
        </w:rPr>
        <w:t>1</w:t>
      </w:r>
    </w:fldSimple>
  </w:p>
  <w:p w:rsidR="005B42B9" w:rsidRDefault="005B42B9" w:rsidP="001616E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2B9" w:rsidRDefault="005B42B9">
      <w:r>
        <w:separator/>
      </w:r>
    </w:p>
  </w:footnote>
  <w:footnote w:type="continuationSeparator" w:id="0">
    <w:p w:rsidR="005B42B9" w:rsidRDefault="005B4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CC5"/>
    <w:multiLevelType w:val="hybridMultilevel"/>
    <w:tmpl w:val="D6C4ACC0"/>
    <w:lvl w:ilvl="0" w:tplc="7204629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C23670"/>
    <w:multiLevelType w:val="hybridMultilevel"/>
    <w:tmpl w:val="31BC885C"/>
    <w:lvl w:ilvl="0" w:tplc="B7223F76">
      <w:start w:val="1"/>
      <w:numFmt w:val="upperLetter"/>
      <w:lvlText w:val="%1."/>
      <w:lvlJc w:val="left"/>
      <w:pPr>
        <w:ind w:left="2163" w:hanging="79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2">
    <w:nsid w:val="17D1699F"/>
    <w:multiLevelType w:val="hybridMultilevel"/>
    <w:tmpl w:val="DEA278A0"/>
    <w:lvl w:ilvl="0" w:tplc="E498169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382815"/>
    <w:multiLevelType w:val="hybridMultilevel"/>
    <w:tmpl w:val="3072F570"/>
    <w:lvl w:ilvl="0" w:tplc="5CCA46B8">
      <w:start w:val="1"/>
      <w:numFmt w:val="upperLetter"/>
      <w:lvlText w:val="%1."/>
      <w:lvlJc w:val="left"/>
      <w:pPr>
        <w:ind w:left="1458" w:hanging="6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>
    <w:nsid w:val="26BA6E44"/>
    <w:multiLevelType w:val="hybridMultilevel"/>
    <w:tmpl w:val="F5FC5132"/>
    <w:lvl w:ilvl="0" w:tplc="EF92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6B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EB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E3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86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8E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CF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E9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20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8938B4"/>
    <w:multiLevelType w:val="hybridMultilevel"/>
    <w:tmpl w:val="10EC78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337C598C"/>
    <w:multiLevelType w:val="hybridMultilevel"/>
    <w:tmpl w:val="E484361C"/>
    <w:lvl w:ilvl="0" w:tplc="7FF2EEBA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D7A2D76"/>
    <w:multiLevelType w:val="hybridMultilevel"/>
    <w:tmpl w:val="79983B30"/>
    <w:lvl w:ilvl="0" w:tplc="B108375E">
      <w:start w:val="1"/>
      <w:numFmt w:val="upperLetter"/>
      <w:lvlText w:val="%1."/>
      <w:lvlJc w:val="left"/>
      <w:pPr>
        <w:tabs>
          <w:tab w:val="num" w:pos="3708"/>
        </w:tabs>
        <w:ind w:left="3708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788"/>
        </w:tabs>
        <w:ind w:left="47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228"/>
        </w:tabs>
        <w:ind w:left="62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948"/>
        </w:tabs>
        <w:ind w:left="69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668"/>
        </w:tabs>
        <w:ind w:left="76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388"/>
        </w:tabs>
        <w:ind w:left="83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108"/>
        </w:tabs>
        <w:ind w:left="9108" w:hanging="180"/>
      </w:pPr>
      <w:rPr>
        <w:rFonts w:cs="Times New Roman"/>
      </w:rPr>
    </w:lvl>
  </w:abstractNum>
  <w:abstractNum w:abstractNumId="8">
    <w:nsid w:val="454A6E4E"/>
    <w:multiLevelType w:val="hybridMultilevel"/>
    <w:tmpl w:val="F49CCE84"/>
    <w:lvl w:ilvl="0" w:tplc="B30A0292">
      <w:start w:val="100"/>
      <w:numFmt w:val="upperRoman"/>
      <w:pStyle w:val="Heading6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2236DC18">
      <w:start w:val="3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5946F8C"/>
    <w:multiLevelType w:val="hybridMultilevel"/>
    <w:tmpl w:val="117C1124"/>
    <w:lvl w:ilvl="0" w:tplc="259048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A6AB10">
      <w:start w:val="8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AC697D"/>
    <w:multiLevelType w:val="hybridMultilevel"/>
    <w:tmpl w:val="6E70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53A5C"/>
    <w:multiLevelType w:val="hybridMultilevel"/>
    <w:tmpl w:val="9DAE9162"/>
    <w:lvl w:ilvl="0" w:tplc="5024003E">
      <w:start w:val="1"/>
      <w:numFmt w:val="upperLetter"/>
      <w:lvlText w:val="%1."/>
      <w:lvlJc w:val="left"/>
      <w:pPr>
        <w:ind w:left="2160" w:hanging="6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12">
    <w:nsid w:val="727A09A6"/>
    <w:multiLevelType w:val="multilevel"/>
    <w:tmpl w:val="5798D46C"/>
    <w:lvl w:ilvl="0">
      <w:start w:val="1"/>
      <w:numFmt w:val="upperLetter"/>
      <w:lvlText w:val="%1."/>
      <w:lvlJc w:val="left"/>
      <w:pPr>
        <w:ind w:left="1458" w:hanging="6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75C85A49"/>
    <w:multiLevelType w:val="hybridMultilevel"/>
    <w:tmpl w:val="F73C5026"/>
    <w:lvl w:ilvl="0" w:tplc="EF926968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7A404B00"/>
    <w:multiLevelType w:val="hybridMultilevel"/>
    <w:tmpl w:val="8F984242"/>
    <w:lvl w:ilvl="0" w:tplc="6798AB14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"/>
  </w:num>
  <w:num w:numId="10">
    <w:abstractNumId w:val="14"/>
  </w:num>
  <w:num w:numId="11">
    <w:abstractNumId w:val="11"/>
  </w:num>
  <w:num w:numId="12">
    <w:abstractNumId w:val="6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Type w:val="letter"/>
  <w:defaultTabStop w:val="720"/>
  <w:drawingGridHorizontalSpacing w:val="120"/>
  <w:drawingGridVerticalSpacing w:val="39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DD8"/>
    <w:rsid w:val="000027B6"/>
    <w:rsid w:val="00003DD2"/>
    <w:rsid w:val="000053F2"/>
    <w:rsid w:val="00006206"/>
    <w:rsid w:val="00010B2A"/>
    <w:rsid w:val="00013EA3"/>
    <w:rsid w:val="00015A5C"/>
    <w:rsid w:val="00015CC7"/>
    <w:rsid w:val="00015EE6"/>
    <w:rsid w:val="00015F2F"/>
    <w:rsid w:val="00021AF2"/>
    <w:rsid w:val="0002212B"/>
    <w:rsid w:val="000239B0"/>
    <w:rsid w:val="00026017"/>
    <w:rsid w:val="0002670C"/>
    <w:rsid w:val="000277D3"/>
    <w:rsid w:val="00031A17"/>
    <w:rsid w:val="00031C18"/>
    <w:rsid w:val="00031D69"/>
    <w:rsid w:val="0003258D"/>
    <w:rsid w:val="000327AA"/>
    <w:rsid w:val="00036B7E"/>
    <w:rsid w:val="00041935"/>
    <w:rsid w:val="00043CBC"/>
    <w:rsid w:val="000447F3"/>
    <w:rsid w:val="0004503B"/>
    <w:rsid w:val="000475E8"/>
    <w:rsid w:val="0005162F"/>
    <w:rsid w:val="00051EB2"/>
    <w:rsid w:val="00052041"/>
    <w:rsid w:val="00052510"/>
    <w:rsid w:val="000526B3"/>
    <w:rsid w:val="000536B6"/>
    <w:rsid w:val="000543F6"/>
    <w:rsid w:val="00054641"/>
    <w:rsid w:val="00054ED5"/>
    <w:rsid w:val="00054F9F"/>
    <w:rsid w:val="00060668"/>
    <w:rsid w:val="000624A7"/>
    <w:rsid w:val="00063192"/>
    <w:rsid w:val="00072548"/>
    <w:rsid w:val="00072BB3"/>
    <w:rsid w:val="00072FB4"/>
    <w:rsid w:val="00076F98"/>
    <w:rsid w:val="0008131B"/>
    <w:rsid w:val="00081AD6"/>
    <w:rsid w:val="00085E60"/>
    <w:rsid w:val="00086B1A"/>
    <w:rsid w:val="00090102"/>
    <w:rsid w:val="00095AA3"/>
    <w:rsid w:val="00096D08"/>
    <w:rsid w:val="000A0C03"/>
    <w:rsid w:val="000A2B66"/>
    <w:rsid w:val="000A3E5C"/>
    <w:rsid w:val="000A49C1"/>
    <w:rsid w:val="000A4ADF"/>
    <w:rsid w:val="000A5E76"/>
    <w:rsid w:val="000B1C9B"/>
    <w:rsid w:val="000B5A6C"/>
    <w:rsid w:val="000B5B0B"/>
    <w:rsid w:val="000B6AC3"/>
    <w:rsid w:val="000B6D0E"/>
    <w:rsid w:val="000B7000"/>
    <w:rsid w:val="000C2435"/>
    <w:rsid w:val="000C378F"/>
    <w:rsid w:val="000C3BC6"/>
    <w:rsid w:val="000C3C49"/>
    <w:rsid w:val="000C69D7"/>
    <w:rsid w:val="000D232F"/>
    <w:rsid w:val="000D297B"/>
    <w:rsid w:val="000D51BC"/>
    <w:rsid w:val="000D704D"/>
    <w:rsid w:val="000E4759"/>
    <w:rsid w:val="000E699A"/>
    <w:rsid w:val="000F0635"/>
    <w:rsid w:val="000F0CB5"/>
    <w:rsid w:val="000F5702"/>
    <w:rsid w:val="000F7A28"/>
    <w:rsid w:val="00100CE3"/>
    <w:rsid w:val="001032B0"/>
    <w:rsid w:val="00104337"/>
    <w:rsid w:val="001130F6"/>
    <w:rsid w:val="00114846"/>
    <w:rsid w:val="00114D35"/>
    <w:rsid w:val="00114D4F"/>
    <w:rsid w:val="0011606E"/>
    <w:rsid w:val="00116543"/>
    <w:rsid w:val="00117428"/>
    <w:rsid w:val="0012151D"/>
    <w:rsid w:val="001215E1"/>
    <w:rsid w:val="00121614"/>
    <w:rsid w:val="001219EA"/>
    <w:rsid w:val="00121F51"/>
    <w:rsid w:val="0012264B"/>
    <w:rsid w:val="00124DA9"/>
    <w:rsid w:val="00125AD5"/>
    <w:rsid w:val="001273D1"/>
    <w:rsid w:val="00130968"/>
    <w:rsid w:val="001313AA"/>
    <w:rsid w:val="00131C49"/>
    <w:rsid w:val="001335F1"/>
    <w:rsid w:val="00133F80"/>
    <w:rsid w:val="00134BCD"/>
    <w:rsid w:val="00134DCE"/>
    <w:rsid w:val="00135C75"/>
    <w:rsid w:val="00137250"/>
    <w:rsid w:val="00141261"/>
    <w:rsid w:val="00144F15"/>
    <w:rsid w:val="00145484"/>
    <w:rsid w:val="00147BE5"/>
    <w:rsid w:val="00150901"/>
    <w:rsid w:val="0015333C"/>
    <w:rsid w:val="00153C4B"/>
    <w:rsid w:val="00157C52"/>
    <w:rsid w:val="0016131B"/>
    <w:rsid w:val="001616E8"/>
    <w:rsid w:val="00161C61"/>
    <w:rsid w:val="00162B72"/>
    <w:rsid w:val="0016596D"/>
    <w:rsid w:val="00167FF3"/>
    <w:rsid w:val="00172363"/>
    <w:rsid w:val="00174314"/>
    <w:rsid w:val="00176F78"/>
    <w:rsid w:val="001803BB"/>
    <w:rsid w:val="00180A8C"/>
    <w:rsid w:val="001817FB"/>
    <w:rsid w:val="00182530"/>
    <w:rsid w:val="00183AF6"/>
    <w:rsid w:val="00184494"/>
    <w:rsid w:val="00184E96"/>
    <w:rsid w:val="00190C81"/>
    <w:rsid w:val="00197E3A"/>
    <w:rsid w:val="001A0CAE"/>
    <w:rsid w:val="001A14ED"/>
    <w:rsid w:val="001A72D4"/>
    <w:rsid w:val="001B3AD2"/>
    <w:rsid w:val="001B423E"/>
    <w:rsid w:val="001B7DD1"/>
    <w:rsid w:val="001C161A"/>
    <w:rsid w:val="001C1DF6"/>
    <w:rsid w:val="001C4672"/>
    <w:rsid w:val="001C57B8"/>
    <w:rsid w:val="001C76BF"/>
    <w:rsid w:val="001D0AF5"/>
    <w:rsid w:val="001D39C1"/>
    <w:rsid w:val="001D49E8"/>
    <w:rsid w:val="001D4D73"/>
    <w:rsid w:val="001D56B1"/>
    <w:rsid w:val="001D649C"/>
    <w:rsid w:val="001D675B"/>
    <w:rsid w:val="001D76F9"/>
    <w:rsid w:val="001E0DD6"/>
    <w:rsid w:val="001E3D29"/>
    <w:rsid w:val="001E454B"/>
    <w:rsid w:val="001E4CED"/>
    <w:rsid w:val="001E5906"/>
    <w:rsid w:val="001E6536"/>
    <w:rsid w:val="001E6AF8"/>
    <w:rsid w:val="001E6D78"/>
    <w:rsid w:val="001F0FF7"/>
    <w:rsid w:val="001F1C27"/>
    <w:rsid w:val="001F3BD6"/>
    <w:rsid w:val="001F457B"/>
    <w:rsid w:val="001F4E2E"/>
    <w:rsid w:val="001F6119"/>
    <w:rsid w:val="00201087"/>
    <w:rsid w:val="00202250"/>
    <w:rsid w:val="00203685"/>
    <w:rsid w:val="00210264"/>
    <w:rsid w:val="00212E21"/>
    <w:rsid w:val="002132E5"/>
    <w:rsid w:val="00216974"/>
    <w:rsid w:val="002215A0"/>
    <w:rsid w:val="00221790"/>
    <w:rsid w:val="00222166"/>
    <w:rsid w:val="00223052"/>
    <w:rsid w:val="0022589B"/>
    <w:rsid w:val="002278E9"/>
    <w:rsid w:val="00230E10"/>
    <w:rsid w:val="00234446"/>
    <w:rsid w:val="00235049"/>
    <w:rsid w:val="00235CFA"/>
    <w:rsid w:val="002363FD"/>
    <w:rsid w:val="002410A2"/>
    <w:rsid w:val="00242FAE"/>
    <w:rsid w:val="00243AFD"/>
    <w:rsid w:val="00244550"/>
    <w:rsid w:val="00244591"/>
    <w:rsid w:val="002457B6"/>
    <w:rsid w:val="002476F4"/>
    <w:rsid w:val="00253204"/>
    <w:rsid w:val="00254A54"/>
    <w:rsid w:val="002552B7"/>
    <w:rsid w:val="00255FAC"/>
    <w:rsid w:val="002602C9"/>
    <w:rsid w:val="00260D28"/>
    <w:rsid w:val="002638FE"/>
    <w:rsid w:val="0026488A"/>
    <w:rsid w:val="00264B6C"/>
    <w:rsid w:val="00265C9D"/>
    <w:rsid w:val="0027355B"/>
    <w:rsid w:val="002738E8"/>
    <w:rsid w:val="0027439B"/>
    <w:rsid w:val="00275D39"/>
    <w:rsid w:val="0027658A"/>
    <w:rsid w:val="0028100C"/>
    <w:rsid w:val="002817C1"/>
    <w:rsid w:val="002875D5"/>
    <w:rsid w:val="00290643"/>
    <w:rsid w:val="0029148D"/>
    <w:rsid w:val="002A042B"/>
    <w:rsid w:val="002A14FC"/>
    <w:rsid w:val="002A1595"/>
    <w:rsid w:val="002A1663"/>
    <w:rsid w:val="002A4164"/>
    <w:rsid w:val="002A474A"/>
    <w:rsid w:val="002A6824"/>
    <w:rsid w:val="002A758C"/>
    <w:rsid w:val="002B0C42"/>
    <w:rsid w:val="002B1020"/>
    <w:rsid w:val="002B19A0"/>
    <w:rsid w:val="002B2B95"/>
    <w:rsid w:val="002C2601"/>
    <w:rsid w:val="002C2E88"/>
    <w:rsid w:val="002C3BCA"/>
    <w:rsid w:val="002C6EB5"/>
    <w:rsid w:val="002C707A"/>
    <w:rsid w:val="002C7EE9"/>
    <w:rsid w:val="002D187F"/>
    <w:rsid w:val="002D1BC9"/>
    <w:rsid w:val="002D2A5A"/>
    <w:rsid w:val="002D360C"/>
    <w:rsid w:val="002D4088"/>
    <w:rsid w:val="002E059F"/>
    <w:rsid w:val="002E159E"/>
    <w:rsid w:val="002E2272"/>
    <w:rsid w:val="002E37CC"/>
    <w:rsid w:val="002E3BD7"/>
    <w:rsid w:val="002E4892"/>
    <w:rsid w:val="002E5632"/>
    <w:rsid w:val="002E6C79"/>
    <w:rsid w:val="002F40EC"/>
    <w:rsid w:val="002F609D"/>
    <w:rsid w:val="0030055B"/>
    <w:rsid w:val="00303315"/>
    <w:rsid w:val="00303EE5"/>
    <w:rsid w:val="00306CF1"/>
    <w:rsid w:val="0030752F"/>
    <w:rsid w:val="00312E4B"/>
    <w:rsid w:val="00315B74"/>
    <w:rsid w:val="00317CF1"/>
    <w:rsid w:val="003203FA"/>
    <w:rsid w:val="00325F23"/>
    <w:rsid w:val="00326EEB"/>
    <w:rsid w:val="00330789"/>
    <w:rsid w:val="00332763"/>
    <w:rsid w:val="00332B6B"/>
    <w:rsid w:val="00332CC7"/>
    <w:rsid w:val="0033319A"/>
    <w:rsid w:val="00333F71"/>
    <w:rsid w:val="00334928"/>
    <w:rsid w:val="003349E6"/>
    <w:rsid w:val="00335F9C"/>
    <w:rsid w:val="00341101"/>
    <w:rsid w:val="003416E7"/>
    <w:rsid w:val="00341DD2"/>
    <w:rsid w:val="003459A0"/>
    <w:rsid w:val="00347FB5"/>
    <w:rsid w:val="003511E8"/>
    <w:rsid w:val="0035172E"/>
    <w:rsid w:val="00351B15"/>
    <w:rsid w:val="00353BF8"/>
    <w:rsid w:val="003603D9"/>
    <w:rsid w:val="003618E4"/>
    <w:rsid w:val="0036302B"/>
    <w:rsid w:val="003648B3"/>
    <w:rsid w:val="003651EB"/>
    <w:rsid w:val="00366272"/>
    <w:rsid w:val="003727E5"/>
    <w:rsid w:val="003736B8"/>
    <w:rsid w:val="00373D04"/>
    <w:rsid w:val="0037411E"/>
    <w:rsid w:val="00374E37"/>
    <w:rsid w:val="00375036"/>
    <w:rsid w:val="003758F9"/>
    <w:rsid w:val="00377DCD"/>
    <w:rsid w:val="00380B0B"/>
    <w:rsid w:val="0038395A"/>
    <w:rsid w:val="0038491A"/>
    <w:rsid w:val="00385364"/>
    <w:rsid w:val="003853F5"/>
    <w:rsid w:val="00390B4B"/>
    <w:rsid w:val="00391E11"/>
    <w:rsid w:val="00391ED3"/>
    <w:rsid w:val="00393157"/>
    <w:rsid w:val="00394EDE"/>
    <w:rsid w:val="003957F7"/>
    <w:rsid w:val="00395882"/>
    <w:rsid w:val="00395CF2"/>
    <w:rsid w:val="00396814"/>
    <w:rsid w:val="00396C3A"/>
    <w:rsid w:val="00397315"/>
    <w:rsid w:val="003A3BAB"/>
    <w:rsid w:val="003A5BBD"/>
    <w:rsid w:val="003A6EEE"/>
    <w:rsid w:val="003A716C"/>
    <w:rsid w:val="003B0CC5"/>
    <w:rsid w:val="003B0F05"/>
    <w:rsid w:val="003B25B9"/>
    <w:rsid w:val="003B3C22"/>
    <w:rsid w:val="003B46AC"/>
    <w:rsid w:val="003B55B3"/>
    <w:rsid w:val="003C2116"/>
    <w:rsid w:val="003C365A"/>
    <w:rsid w:val="003C4D51"/>
    <w:rsid w:val="003C61D2"/>
    <w:rsid w:val="003D0425"/>
    <w:rsid w:val="003D137D"/>
    <w:rsid w:val="003D4D6B"/>
    <w:rsid w:val="003E0A25"/>
    <w:rsid w:val="003E0CCD"/>
    <w:rsid w:val="003E6C9B"/>
    <w:rsid w:val="003E7700"/>
    <w:rsid w:val="003F4B7D"/>
    <w:rsid w:val="003F5F8D"/>
    <w:rsid w:val="004005B8"/>
    <w:rsid w:val="004022C4"/>
    <w:rsid w:val="0040631A"/>
    <w:rsid w:val="00406809"/>
    <w:rsid w:val="00412F35"/>
    <w:rsid w:val="00413501"/>
    <w:rsid w:val="00414471"/>
    <w:rsid w:val="00414A46"/>
    <w:rsid w:val="00416E25"/>
    <w:rsid w:val="0042183F"/>
    <w:rsid w:val="00422DD2"/>
    <w:rsid w:val="0042594E"/>
    <w:rsid w:val="00426282"/>
    <w:rsid w:val="00426E15"/>
    <w:rsid w:val="00427228"/>
    <w:rsid w:val="00427E64"/>
    <w:rsid w:val="0043009D"/>
    <w:rsid w:val="004304BD"/>
    <w:rsid w:val="004312D4"/>
    <w:rsid w:val="00431426"/>
    <w:rsid w:val="00431ECE"/>
    <w:rsid w:val="0043244D"/>
    <w:rsid w:val="004324C6"/>
    <w:rsid w:val="004345E0"/>
    <w:rsid w:val="00435F5A"/>
    <w:rsid w:val="00437DFA"/>
    <w:rsid w:val="0044122B"/>
    <w:rsid w:val="0044235E"/>
    <w:rsid w:val="0044299D"/>
    <w:rsid w:val="004441C0"/>
    <w:rsid w:val="00444A61"/>
    <w:rsid w:val="00446B7C"/>
    <w:rsid w:val="00450B57"/>
    <w:rsid w:val="00455C47"/>
    <w:rsid w:val="00457144"/>
    <w:rsid w:val="00466F1F"/>
    <w:rsid w:val="004677CB"/>
    <w:rsid w:val="00472C8E"/>
    <w:rsid w:val="00477D01"/>
    <w:rsid w:val="004814CC"/>
    <w:rsid w:val="004815E9"/>
    <w:rsid w:val="0048278E"/>
    <w:rsid w:val="00484AF4"/>
    <w:rsid w:val="0048667E"/>
    <w:rsid w:val="00486956"/>
    <w:rsid w:val="004869A9"/>
    <w:rsid w:val="00487F4D"/>
    <w:rsid w:val="0049090F"/>
    <w:rsid w:val="00493790"/>
    <w:rsid w:val="00496AE0"/>
    <w:rsid w:val="004A0E5E"/>
    <w:rsid w:val="004A21C6"/>
    <w:rsid w:val="004A24D7"/>
    <w:rsid w:val="004A3BB8"/>
    <w:rsid w:val="004A3E22"/>
    <w:rsid w:val="004B0757"/>
    <w:rsid w:val="004B0AC5"/>
    <w:rsid w:val="004B14DC"/>
    <w:rsid w:val="004B3440"/>
    <w:rsid w:val="004B3A5B"/>
    <w:rsid w:val="004C113E"/>
    <w:rsid w:val="004C258D"/>
    <w:rsid w:val="004C2B77"/>
    <w:rsid w:val="004C39D0"/>
    <w:rsid w:val="004C4D23"/>
    <w:rsid w:val="004C68C2"/>
    <w:rsid w:val="004C7B9C"/>
    <w:rsid w:val="004D15CC"/>
    <w:rsid w:val="004D2193"/>
    <w:rsid w:val="004D467D"/>
    <w:rsid w:val="004D4742"/>
    <w:rsid w:val="004E105F"/>
    <w:rsid w:val="004E15CC"/>
    <w:rsid w:val="004E2F51"/>
    <w:rsid w:val="004E456C"/>
    <w:rsid w:val="004F2B54"/>
    <w:rsid w:val="004F2BDB"/>
    <w:rsid w:val="004F3CAA"/>
    <w:rsid w:val="0050056B"/>
    <w:rsid w:val="00500ABE"/>
    <w:rsid w:val="00501FF0"/>
    <w:rsid w:val="005027F5"/>
    <w:rsid w:val="00502B80"/>
    <w:rsid w:val="00504A96"/>
    <w:rsid w:val="00505362"/>
    <w:rsid w:val="005130FA"/>
    <w:rsid w:val="00515513"/>
    <w:rsid w:val="00515C2B"/>
    <w:rsid w:val="0052068A"/>
    <w:rsid w:val="00521E99"/>
    <w:rsid w:val="00521FC8"/>
    <w:rsid w:val="00522BEA"/>
    <w:rsid w:val="0052673F"/>
    <w:rsid w:val="00531B9A"/>
    <w:rsid w:val="00531EF1"/>
    <w:rsid w:val="00533CCB"/>
    <w:rsid w:val="00533ED8"/>
    <w:rsid w:val="00534D5A"/>
    <w:rsid w:val="00535746"/>
    <w:rsid w:val="00535F48"/>
    <w:rsid w:val="0053656C"/>
    <w:rsid w:val="00545A03"/>
    <w:rsid w:val="00546604"/>
    <w:rsid w:val="00546703"/>
    <w:rsid w:val="00550D0E"/>
    <w:rsid w:val="00551941"/>
    <w:rsid w:val="00553205"/>
    <w:rsid w:val="005546E3"/>
    <w:rsid w:val="00556156"/>
    <w:rsid w:val="005562CA"/>
    <w:rsid w:val="00557A6E"/>
    <w:rsid w:val="005614E9"/>
    <w:rsid w:val="005620DB"/>
    <w:rsid w:val="005653FD"/>
    <w:rsid w:val="00566BED"/>
    <w:rsid w:val="00567585"/>
    <w:rsid w:val="005717A8"/>
    <w:rsid w:val="00572A54"/>
    <w:rsid w:val="0057349C"/>
    <w:rsid w:val="00575393"/>
    <w:rsid w:val="00576EEC"/>
    <w:rsid w:val="00577BB6"/>
    <w:rsid w:val="00577D32"/>
    <w:rsid w:val="00580D52"/>
    <w:rsid w:val="005810B5"/>
    <w:rsid w:val="00581CB1"/>
    <w:rsid w:val="00581F36"/>
    <w:rsid w:val="00585665"/>
    <w:rsid w:val="0058663C"/>
    <w:rsid w:val="00592244"/>
    <w:rsid w:val="00594DEB"/>
    <w:rsid w:val="00594E96"/>
    <w:rsid w:val="00596FAF"/>
    <w:rsid w:val="005A2B3A"/>
    <w:rsid w:val="005A59A2"/>
    <w:rsid w:val="005A68C6"/>
    <w:rsid w:val="005A699F"/>
    <w:rsid w:val="005B1384"/>
    <w:rsid w:val="005B2FDE"/>
    <w:rsid w:val="005B42B9"/>
    <w:rsid w:val="005B6A0C"/>
    <w:rsid w:val="005B74D6"/>
    <w:rsid w:val="005C169F"/>
    <w:rsid w:val="005C3A56"/>
    <w:rsid w:val="005C3AF2"/>
    <w:rsid w:val="005C47AE"/>
    <w:rsid w:val="005C4C1B"/>
    <w:rsid w:val="005C5035"/>
    <w:rsid w:val="005C62CA"/>
    <w:rsid w:val="005C731B"/>
    <w:rsid w:val="005D70A1"/>
    <w:rsid w:val="005E0F45"/>
    <w:rsid w:val="005E2D58"/>
    <w:rsid w:val="005F0521"/>
    <w:rsid w:val="005F19C5"/>
    <w:rsid w:val="005F2491"/>
    <w:rsid w:val="005F2A04"/>
    <w:rsid w:val="005F311E"/>
    <w:rsid w:val="005F3D68"/>
    <w:rsid w:val="006000CC"/>
    <w:rsid w:val="00601213"/>
    <w:rsid w:val="006023A4"/>
    <w:rsid w:val="00602EFB"/>
    <w:rsid w:val="00603A31"/>
    <w:rsid w:val="006062C8"/>
    <w:rsid w:val="00606E80"/>
    <w:rsid w:val="00610846"/>
    <w:rsid w:val="006111A7"/>
    <w:rsid w:val="00622D8F"/>
    <w:rsid w:val="006239DE"/>
    <w:rsid w:val="006255B6"/>
    <w:rsid w:val="00626BDA"/>
    <w:rsid w:val="00630701"/>
    <w:rsid w:val="00632B8E"/>
    <w:rsid w:val="00634731"/>
    <w:rsid w:val="006357C7"/>
    <w:rsid w:val="006375E8"/>
    <w:rsid w:val="00637B9E"/>
    <w:rsid w:val="00643B0A"/>
    <w:rsid w:val="00647604"/>
    <w:rsid w:val="00647C5D"/>
    <w:rsid w:val="00650016"/>
    <w:rsid w:val="006540D9"/>
    <w:rsid w:val="006563AD"/>
    <w:rsid w:val="00660A8B"/>
    <w:rsid w:val="0066368A"/>
    <w:rsid w:val="00664EF3"/>
    <w:rsid w:val="00665DCC"/>
    <w:rsid w:val="00667385"/>
    <w:rsid w:val="006704AB"/>
    <w:rsid w:val="0067052F"/>
    <w:rsid w:val="00670CC9"/>
    <w:rsid w:val="0067167E"/>
    <w:rsid w:val="0067488D"/>
    <w:rsid w:val="00675C41"/>
    <w:rsid w:val="0067781C"/>
    <w:rsid w:val="00683DBF"/>
    <w:rsid w:val="0068500B"/>
    <w:rsid w:val="00686969"/>
    <w:rsid w:val="006915A8"/>
    <w:rsid w:val="00691BA5"/>
    <w:rsid w:val="006922E3"/>
    <w:rsid w:val="00693944"/>
    <w:rsid w:val="00694117"/>
    <w:rsid w:val="006947EA"/>
    <w:rsid w:val="00694D4E"/>
    <w:rsid w:val="006959FF"/>
    <w:rsid w:val="006A0510"/>
    <w:rsid w:val="006A1837"/>
    <w:rsid w:val="006A6441"/>
    <w:rsid w:val="006A64B6"/>
    <w:rsid w:val="006A7F9E"/>
    <w:rsid w:val="006B02FC"/>
    <w:rsid w:val="006B1510"/>
    <w:rsid w:val="006B65E0"/>
    <w:rsid w:val="006C6078"/>
    <w:rsid w:val="006D0D0D"/>
    <w:rsid w:val="006D16EF"/>
    <w:rsid w:val="006D1D05"/>
    <w:rsid w:val="006D250C"/>
    <w:rsid w:val="006D4AE0"/>
    <w:rsid w:val="006D4D46"/>
    <w:rsid w:val="006D57F4"/>
    <w:rsid w:val="006E0572"/>
    <w:rsid w:val="006E1CA4"/>
    <w:rsid w:val="006E1F28"/>
    <w:rsid w:val="006E6E49"/>
    <w:rsid w:val="006E7E0F"/>
    <w:rsid w:val="006F47CB"/>
    <w:rsid w:val="006F591E"/>
    <w:rsid w:val="006F7242"/>
    <w:rsid w:val="00700B14"/>
    <w:rsid w:val="00701D60"/>
    <w:rsid w:val="00702E95"/>
    <w:rsid w:val="00703FB0"/>
    <w:rsid w:val="007059D7"/>
    <w:rsid w:val="00707196"/>
    <w:rsid w:val="00707CD6"/>
    <w:rsid w:val="00716BB2"/>
    <w:rsid w:val="00717252"/>
    <w:rsid w:val="007218F9"/>
    <w:rsid w:val="00723A18"/>
    <w:rsid w:val="007265C7"/>
    <w:rsid w:val="00730353"/>
    <w:rsid w:val="00730DD8"/>
    <w:rsid w:val="007316A8"/>
    <w:rsid w:val="00732929"/>
    <w:rsid w:val="00735F18"/>
    <w:rsid w:val="00736FF3"/>
    <w:rsid w:val="00740029"/>
    <w:rsid w:val="007427FC"/>
    <w:rsid w:val="00742B6A"/>
    <w:rsid w:val="007432B5"/>
    <w:rsid w:val="00745038"/>
    <w:rsid w:val="00746AA3"/>
    <w:rsid w:val="00750808"/>
    <w:rsid w:val="00751A90"/>
    <w:rsid w:val="00753521"/>
    <w:rsid w:val="00753F9A"/>
    <w:rsid w:val="0075445B"/>
    <w:rsid w:val="007545C1"/>
    <w:rsid w:val="007558D6"/>
    <w:rsid w:val="0075603C"/>
    <w:rsid w:val="00757846"/>
    <w:rsid w:val="007608B7"/>
    <w:rsid w:val="00761735"/>
    <w:rsid w:val="00761817"/>
    <w:rsid w:val="007622DF"/>
    <w:rsid w:val="007643FA"/>
    <w:rsid w:val="007645BA"/>
    <w:rsid w:val="00767459"/>
    <w:rsid w:val="00772581"/>
    <w:rsid w:val="00775C55"/>
    <w:rsid w:val="00777AA3"/>
    <w:rsid w:val="00777B8D"/>
    <w:rsid w:val="00780346"/>
    <w:rsid w:val="00782732"/>
    <w:rsid w:val="0078353E"/>
    <w:rsid w:val="00784E71"/>
    <w:rsid w:val="0079188D"/>
    <w:rsid w:val="00792569"/>
    <w:rsid w:val="00794FC9"/>
    <w:rsid w:val="0079665B"/>
    <w:rsid w:val="0079679B"/>
    <w:rsid w:val="00796B82"/>
    <w:rsid w:val="0079711E"/>
    <w:rsid w:val="007A1EF5"/>
    <w:rsid w:val="007A30B1"/>
    <w:rsid w:val="007A32B4"/>
    <w:rsid w:val="007A3B0C"/>
    <w:rsid w:val="007A56ED"/>
    <w:rsid w:val="007A61D8"/>
    <w:rsid w:val="007A6E69"/>
    <w:rsid w:val="007B0539"/>
    <w:rsid w:val="007B2D86"/>
    <w:rsid w:val="007B4D2A"/>
    <w:rsid w:val="007B583C"/>
    <w:rsid w:val="007B6B7B"/>
    <w:rsid w:val="007B6F15"/>
    <w:rsid w:val="007C02BD"/>
    <w:rsid w:val="007C0E2F"/>
    <w:rsid w:val="007C2CF3"/>
    <w:rsid w:val="007C5939"/>
    <w:rsid w:val="007C6DCA"/>
    <w:rsid w:val="007C7125"/>
    <w:rsid w:val="007C7885"/>
    <w:rsid w:val="007D1D83"/>
    <w:rsid w:val="007E23C3"/>
    <w:rsid w:val="007E2CF7"/>
    <w:rsid w:val="007E4E30"/>
    <w:rsid w:val="007F0BE4"/>
    <w:rsid w:val="007F1CFF"/>
    <w:rsid w:val="007F6E67"/>
    <w:rsid w:val="007F7E4C"/>
    <w:rsid w:val="00801C92"/>
    <w:rsid w:val="0080792C"/>
    <w:rsid w:val="00810992"/>
    <w:rsid w:val="00814F56"/>
    <w:rsid w:val="00815155"/>
    <w:rsid w:val="00817C57"/>
    <w:rsid w:val="008216A3"/>
    <w:rsid w:val="00823131"/>
    <w:rsid w:val="008245AF"/>
    <w:rsid w:val="00825E4F"/>
    <w:rsid w:val="008265F0"/>
    <w:rsid w:val="00827CD0"/>
    <w:rsid w:val="00831243"/>
    <w:rsid w:val="00833494"/>
    <w:rsid w:val="0083612E"/>
    <w:rsid w:val="008361C5"/>
    <w:rsid w:val="00836784"/>
    <w:rsid w:val="00837073"/>
    <w:rsid w:val="00837AE6"/>
    <w:rsid w:val="00842F39"/>
    <w:rsid w:val="008432A4"/>
    <w:rsid w:val="0084367F"/>
    <w:rsid w:val="00845883"/>
    <w:rsid w:val="008471E7"/>
    <w:rsid w:val="00847339"/>
    <w:rsid w:val="00853C1F"/>
    <w:rsid w:val="00853EA2"/>
    <w:rsid w:val="00855574"/>
    <w:rsid w:val="0085683C"/>
    <w:rsid w:val="008573EC"/>
    <w:rsid w:val="0086012B"/>
    <w:rsid w:val="00860DB0"/>
    <w:rsid w:val="008621E3"/>
    <w:rsid w:val="00865750"/>
    <w:rsid w:val="00870272"/>
    <w:rsid w:val="008719C8"/>
    <w:rsid w:val="00874074"/>
    <w:rsid w:val="0087408C"/>
    <w:rsid w:val="00876FCD"/>
    <w:rsid w:val="00882461"/>
    <w:rsid w:val="008824F9"/>
    <w:rsid w:val="008866D5"/>
    <w:rsid w:val="00887333"/>
    <w:rsid w:val="008906D0"/>
    <w:rsid w:val="00891046"/>
    <w:rsid w:val="00891163"/>
    <w:rsid w:val="00891F1C"/>
    <w:rsid w:val="00892792"/>
    <w:rsid w:val="00892B0F"/>
    <w:rsid w:val="00893DD8"/>
    <w:rsid w:val="00895188"/>
    <w:rsid w:val="0089607A"/>
    <w:rsid w:val="008A0A17"/>
    <w:rsid w:val="008A161A"/>
    <w:rsid w:val="008A331C"/>
    <w:rsid w:val="008A4252"/>
    <w:rsid w:val="008A5430"/>
    <w:rsid w:val="008A73DF"/>
    <w:rsid w:val="008B04C3"/>
    <w:rsid w:val="008B1736"/>
    <w:rsid w:val="008B1788"/>
    <w:rsid w:val="008B1936"/>
    <w:rsid w:val="008B2FD8"/>
    <w:rsid w:val="008B4273"/>
    <w:rsid w:val="008B5052"/>
    <w:rsid w:val="008B5D56"/>
    <w:rsid w:val="008B605B"/>
    <w:rsid w:val="008B6856"/>
    <w:rsid w:val="008C08B3"/>
    <w:rsid w:val="008C31D3"/>
    <w:rsid w:val="008C4883"/>
    <w:rsid w:val="008C587B"/>
    <w:rsid w:val="008D12ED"/>
    <w:rsid w:val="008D3BD3"/>
    <w:rsid w:val="008D7F33"/>
    <w:rsid w:val="008E07B6"/>
    <w:rsid w:val="008E1803"/>
    <w:rsid w:val="008E482F"/>
    <w:rsid w:val="008E6170"/>
    <w:rsid w:val="008E71D7"/>
    <w:rsid w:val="008F1DC9"/>
    <w:rsid w:val="008F2C4A"/>
    <w:rsid w:val="008F350B"/>
    <w:rsid w:val="008F3E74"/>
    <w:rsid w:val="008F417C"/>
    <w:rsid w:val="008F42BB"/>
    <w:rsid w:val="008F612D"/>
    <w:rsid w:val="008F6400"/>
    <w:rsid w:val="009002DF"/>
    <w:rsid w:val="0090184A"/>
    <w:rsid w:val="00904C9C"/>
    <w:rsid w:val="00905502"/>
    <w:rsid w:val="00906B9F"/>
    <w:rsid w:val="00907D2E"/>
    <w:rsid w:val="00914379"/>
    <w:rsid w:val="0091443E"/>
    <w:rsid w:val="0091564B"/>
    <w:rsid w:val="00915929"/>
    <w:rsid w:val="00915B30"/>
    <w:rsid w:val="009168F8"/>
    <w:rsid w:val="009230EE"/>
    <w:rsid w:val="0092393F"/>
    <w:rsid w:val="0092495F"/>
    <w:rsid w:val="00925056"/>
    <w:rsid w:val="009251E5"/>
    <w:rsid w:val="00927D46"/>
    <w:rsid w:val="009337C3"/>
    <w:rsid w:val="00934F43"/>
    <w:rsid w:val="00935CCC"/>
    <w:rsid w:val="00937E22"/>
    <w:rsid w:val="00942C6D"/>
    <w:rsid w:val="00944AB0"/>
    <w:rsid w:val="00945124"/>
    <w:rsid w:val="0094561F"/>
    <w:rsid w:val="009510E2"/>
    <w:rsid w:val="00953A8D"/>
    <w:rsid w:val="00954673"/>
    <w:rsid w:val="00957045"/>
    <w:rsid w:val="00960A6F"/>
    <w:rsid w:val="00963978"/>
    <w:rsid w:val="00964DAA"/>
    <w:rsid w:val="00965D25"/>
    <w:rsid w:val="009705FC"/>
    <w:rsid w:val="00970FF2"/>
    <w:rsid w:val="0097160B"/>
    <w:rsid w:val="009736C2"/>
    <w:rsid w:val="009756C3"/>
    <w:rsid w:val="00975B6B"/>
    <w:rsid w:val="00976F8D"/>
    <w:rsid w:val="0098319B"/>
    <w:rsid w:val="00991100"/>
    <w:rsid w:val="00991B41"/>
    <w:rsid w:val="0099384D"/>
    <w:rsid w:val="00996007"/>
    <w:rsid w:val="009A07A4"/>
    <w:rsid w:val="009A1012"/>
    <w:rsid w:val="009A47F6"/>
    <w:rsid w:val="009A6A35"/>
    <w:rsid w:val="009B078F"/>
    <w:rsid w:val="009B0FF4"/>
    <w:rsid w:val="009B4A6C"/>
    <w:rsid w:val="009C0A88"/>
    <w:rsid w:val="009C2F0A"/>
    <w:rsid w:val="009C3AE8"/>
    <w:rsid w:val="009C5B98"/>
    <w:rsid w:val="009D28FD"/>
    <w:rsid w:val="009D4060"/>
    <w:rsid w:val="009D6F48"/>
    <w:rsid w:val="009E065F"/>
    <w:rsid w:val="009E4966"/>
    <w:rsid w:val="009E5E90"/>
    <w:rsid w:val="009E75BD"/>
    <w:rsid w:val="009F29F6"/>
    <w:rsid w:val="009F2C75"/>
    <w:rsid w:val="009F44EF"/>
    <w:rsid w:val="009F595E"/>
    <w:rsid w:val="009F796D"/>
    <w:rsid w:val="00A04E28"/>
    <w:rsid w:val="00A05E09"/>
    <w:rsid w:val="00A11213"/>
    <w:rsid w:val="00A11897"/>
    <w:rsid w:val="00A161E6"/>
    <w:rsid w:val="00A218F8"/>
    <w:rsid w:val="00A22350"/>
    <w:rsid w:val="00A2267B"/>
    <w:rsid w:val="00A22746"/>
    <w:rsid w:val="00A22819"/>
    <w:rsid w:val="00A22EF1"/>
    <w:rsid w:val="00A24D3E"/>
    <w:rsid w:val="00A25AAB"/>
    <w:rsid w:val="00A27426"/>
    <w:rsid w:val="00A2785E"/>
    <w:rsid w:val="00A30053"/>
    <w:rsid w:val="00A30E32"/>
    <w:rsid w:val="00A30FDC"/>
    <w:rsid w:val="00A3133B"/>
    <w:rsid w:val="00A313BF"/>
    <w:rsid w:val="00A31553"/>
    <w:rsid w:val="00A321C8"/>
    <w:rsid w:val="00A363A8"/>
    <w:rsid w:val="00A3693A"/>
    <w:rsid w:val="00A37CA3"/>
    <w:rsid w:val="00A37FCB"/>
    <w:rsid w:val="00A446F7"/>
    <w:rsid w:val="00A44E6C"/>
    <w:rsid w:val="00A53B4F"/>
    <w:rsid w:val="00A5449F"/>
    <w:rsid w:val="00A5533D"/>
    <w:rsid w:val="00A56CC3"/>
    <w:rsid w:val="00A57A33"/>
    <w:rsid w:val="00A60006"/>
    <w:rsid w:val="00A618D1"/>
    <w:rsid w:val="00A65079"/>
    <w:rsid w:val="00A6538B"/>
    <w:rsid w:val="00A6650D"/>
    <w:rsid w:val="00A7012C"/>
    <w:rsid w:val="00A70827"/>
    <w:rsid w:val="00A70980"/>
    <w:rsid w:val="00A712E8"/>
    <w:rsid w:val="00A71EDD"/>
    <w:rsid w:val="00A7276E"/>
    <w:rsid w:val="00A73E1F"/>
    <w:rsid w:val="00A74BB3"/>
    <w:rsid w:val="00A77926"/>
    <w:rsid w:val="00A81582"/>
    <w:rsid w:val="00A8539E"/>
    <w:rsid w:val="00A875B9"/>
    <w:rsid w:val="00A922F3"/>
    <w:rsid w:val="00A92394"/>
    <w:rsid w:val="00A93434"/>
    <w:rsid w:val="00A967AB"/>
    <w:rsid w:val="00AA0E28"/>
    <w:rsid w:val="00AA0F61"/>
    <w:rsid w:val="00AA60E6"/>
    <w:rsid w:val="00AA7892"/>
    <w:rsid w:val="00AA7A4A"/>
    <w:rsid w:val="00AB2937"/>
    <w:rsid w:val="00AB7A4A"/>
    <w:rsid w:val="00AC16D8"/>
    <w:rsid w:val="00AC1ACA"/>
    <w:rsid w:val="00AC4FE7"/>
    <w:rsid w:val="00AC5707"/>
    <w:rsid w:val="00AC5B40"/>
    <w:rsid w:val="00AC7702"/>
    <w:rsid w:val="00AD1410"/>
    <w:rsid w:val="00AD577D"/>
    <w:rsid w:val="00AD72AE"/>
    <w:rsid w:val="00AE0028"/>
    <w:rsid w:val="00AE341F"/>
    <w:rsid w:val="00AE4D02"/>
    <w:rsid w:val="00AF12B6"/>
    <w:rsid w:val="00AF22C3"/>
    <w:rsid w:val="00AF50DF"/>
    <w:rsid w:val="00AF670C"/>
    <w:rsid w:val="00AF772F"/>
    <w:rsid w:val="00B02DDF"/>
    <w:rsid w:val="00B0511B"/>
    <w:rsid w:val="00B07769"/>
    <w:rsid w:val="00B112F4"/>
    <w:rsid w:val="00B12F85"/>
    <w:rsid w:val="00B1444C"/>
    <w:rsid w:val="00B146FB"/>
    <w:rsid w:val="00B15364"/>
    <w:rsid w:val="00B1704F"/>
    <w:rsid w:val="00B2016B"/>
    <w:rsid w:val="00B204F2"/>
    <w:rsid w:val="00B211EA"/>
    <w:rsid w:val="00B21259"/>
    <w:rsid w:val="00B243CD"/>
    <w:rsid w:val="00B24B70"/>
    <w:rsid w:val="00B25AD4"/>
    <w:rsid w:val="00B273C3"/>
    <w:rsid w:val="00B311A2"/>
    <w:rsid w:val="00B314A4"/>
    <w:rsid w:val="00B32A96"/>
    <w:rsid w:val="00B33BCE"/>
    <w:rsid w:val="00B346AC"/>
    <w:rsid w:val="00B37037"/>
    <w:rsid w:val="00B379C9"/>
    <w:rsid w:val="00B413F9"/>
    <w:rsid w:val="00B41E98"/>
    <w:rsid w:val="00B44B00"/>
    <w:rsid w:val="00B474D9"/>
    <w:rsid w:val="00B5011B"/>
    <w:rsid w:val="00B50E53"/>
    <w:rsid w:val="00B50E5F"/>
    <w:rsid w:val="00B5176A"/>
    <w:rsid w:val="00B539F3"/>
    <w:rsid w:val="00B5474F"/>
    <w:rsid w:val="00B555D6"/>
    <w:rsid w:val="00B5584D"/>
    <w:rsid w:val="00B56BC1"/>
    <w:rsid w:val="00B56CC7"/>
    <w:rsid w:val="00B579F2"/>
    <w:rsid w:val="00B6030B"/>
    <w:rsid w:val="00B63AF8"/>
    <w:rsid w:val="00B65CC0"/>
    <w:rsid w:val="00B65D0B"/>
    <w:rsid w:val="00B66B93"/>
    <w:rsid w:val="00B66BF8"/>
    <w:rsid w:val="00B70CD7"/>
    <w:rsid w:val="00B7127C"/>
    <w:rsid w:val="00B72737"/>
    <w:rsid w:val="00B76E17"/>
    <w:rsid w:val="00B77E15"/>
    <w:rsid w:val="00B80A39"/>
    <w:rsid w:val="00B81124"/>
    <w:rsid w:val="00B81872"/>
    <w:rsid w:val="00B835BF"/>
    <w:rsid w:val="00B84E90"/>
    <w:rsid w:val="00B86712"/>
    <w:rsid w:val="00B900A9"/>
    <w:rsid w:val="00B922E4"/>
    <w:rsid w:val="00BA3EE1"/>
    <w:rsid w:val="00BA472D"/>
    <w:rsid w:val="00BA6400"/>
    <w:rsid w:val="00BB0160"/>
    <w:rsid w:val="00BB2526"/>
    <w:rsid w:val="00BB3704"/>
    <w:rsid w:val="00BB62DC"/>
    <w:rsid w:val="00BB63B5"/>
    <w:rsid w:val="00BB6A0A"/>
    <w:rsid w:val="00BC2DA2"/>
    <w:rsid w:val="00BD03B5"/>
    <w:rsid w:val="00BD1340"/>
    <w:rsid w:val="00BD1813"/>
    <w:rsid w:val="00BD2DA6"/>
    <w:rsid w:val="00BD34F4"/>
    <w:rsid w:val="00BD4FCE"/>
    <w:rsid w:val="00BE0C06"/>
    <w:rsid w:val="00BE114D"/>
    <w:rsid w:val="00BE1596"/>
    <w:rsid w:val="00BE4330"/>
    <w:rsid w:val="00BF2617"/>
    <w:rsid w:val="00BF27C6"/>
    <w:rsid w:val="00BF3413"/>
    <w:rsid w:val="00C01C18"/>
    <w:rsid w:val="00C03F38"/>
    <w:rsid w:val="00C04B78"/>
    <w:rsid w:val="00C05277"/>
    <w:rsid w:val="00C05AD7"/>
    <w:rsid w:val="00C10261"/>
    <w:rsid w:val="00C10FBB"/>
    <w:rsid w:val="00C1321A"/>
    <w:rsid w:val="00C14B2B"/>
    <w:rsid w:val="00C15FBF"/>
    <w:rsid w:val="00C16D33"/>
    <w:rsid w:val="00C17579"/>
    <w:rsid w:val="00C205FF"/>
    <w:rsid w:val="00C212AE"/>
    <w:rsid w:val="00C218A0"/>
    <w:rsid w:val="00C224F0"/>
    <w:rsid w:val="00C30DCF"/>
    <w:rsid w:val="00C311B7"/>
    <w:rsid w:val="00C31B71"/>
    <w:rsid w:val="00C367B1"/>
    <w:rsid w:val="00C374FC"/>
    <w:rsid w:val="00C43C11"/>
    <w:rsid w:val="00C4462B"/>
    <w:rsid w:val="00C44CD2"/>
    <w:rsid w:val="00C45C37"/>
    <w:rsid w:val="00C51602"/>
    <w:rsid w:val="00C5180B"/>
    <w:rsid w:val="00C51BE0"/>
    <w:rsid w:val="00C52F0D"/>
    <w:rsid w:val="00C5515B"/>
    <w:rsid w:val="00C5735D"/>
    <w:rsid w:val="00C62804"/>
    <w:rsid w:val="00C66915"/>
    <w:rsid w:val="00C6713C"/>
    <w:rsid w:val="00C67787"/>
    <w:rsid w:val="00C70E32"/>
    <w:rsid w:val="00C711DD"/>
    <w:rsid w:val="00C717E8"/>
    <w:rsid w:val="00C77303"/>
    <w:rsid w:val="00C82C3E"/>
    <w:rsid w:val="00C83E29"/>
    <w:rsid w:val="00C83EE8"/>
    <w:rsid w:val="00C87809"/>
    <w:rsid w:val="00C90C60"/>
    <w:rsid w:val="00C91AAF"/>
    <w:rsid w:val="00C91EE6"/>
    <w:rsid w:val="00C94EF9"/>
    <w:rsid w:val="00C95727"/>
    <w:rsid w:val="00C96261"/>
    <w:rsid w:val="00C96C1E"/>
    <w:rsid w:val="00CA4861"/>
    <w:rsid w:val="00CA4D13"/>
    <w:rsid w:val="00CB04C5"/>
    <w:rsid w:val="00CB0B69"/>
    <w:rsid w:val="00CB31AA"/>
    <w:rsid w:val="00CB53EA"/>
    <w:rsid w:val="00CB5DFF"/>
    <w:rsid w:val="00CB6650"/>
    <w:rsid w:val="00CB67CB"/>
    <w:rsid w:val="00CC2F56"/>
    <w:rsid w:val="00CC2FA5"/>
    <w:rsid w:val="00CC3189"/>
    <w:rsid w:val="00CC3E7E"/>
    <w:rsid w:val="00CC479E"/>
    <w:rsid w:val="00CC740F"/>
    <w:rsid w:val="00CD087B"/>
    <w:rsid w:val="00CD2DA4"/>
    <w:rsid w:val="00CD6893"/>
    <w:rsid w:val="00CD733F"/>
    <w:rsid w:val="00CE1975"/>
    <w:rsid w:val="00CE2D9A"/>
    <w:rsid w:val="00CE38C5"/>
    <w:rsid w:val="00CE5D9F"/>
    <w:rsid w:val="00CE5E20"/>
    <w:rsid w:val="00CE6CDF"/>
    <w:rsid w:val="00CF2EEB"/>
    <w:rsid w:val="00CF3101"/>
    <w:rsid w:val="00CF49A9"/>
    <w:rsid w:val="00CF5170"/>
    <w:rsid w:val="00CF5A5D"/>
    <w:rsid w:val="00CF6E2C"/>
    <w:rsid w:val="00D0288E"/>
    <w:rsid w:val="00D028C3"/>
    <w:rsid w:val="00D057CC"/>
    <w:rsid w:val="00D05CFC"/>
    <w:rsid w:val="00D06E5A"/>
    <w:rsid w:val="00D15655"/>
    <w:rsid w:val="00D15B14"/>
    <w:rsid w:val="00D216C0"/>
    <w:rsid w:val="00D21CF8"/>
    <w:rsid w:val="00D22EF0"/>
    <w:rsid w:val="00D23635"/>
    <w:rsid w:val="00D266EF"/>
    <w:rsid w:val="00D26BA8"/>
    <w:rsid w:val="00D33CC5"/>
    <w:rsid w:val="00D34D82"/>
    <w:rsid w:val="00D37C2F"/>
    <w:rsid w:val="00D40EAE"/>
    <w:rsid w:val="00D41BA0"/>
    <w:rsid w:val="00D42BBE"/>
    <w:rsid w:val="00D469D1"/>
    <w:rsid w:val="00D46BD6"/>
    <w:rsid w:val="00D46CC9"/>
    <w:rsid w:val="00D50FC6"/>
    <w:rsid w:val="00D5135C"/>
    <w:rsid w:val="00D51E3D"/>
    <w:rsid w:val="00D52DF3"/>
    <w:rsid w:val="00D550CE"/>
    <w:rsid w:val="00D55277"/>
    <w:rsid w:val="00D55FCC"/>
    <w:rsid w:val="00D56DD8"/>
    <w:rsid w:val="00D5761B"/>
    <w:rsid w:val="00D57A10"/>
    <w:rsid w:val="00D60D23"/>
    <w:rsid w:val="00D6298F"/>
    <w:rsid w:val="00D6371D"/>
    <w:rsid w:val="00D656AE"/>
    <w:rsid w:val="00D66F4C"/>
    <w:rsid w:val="00D6785A"/>
    <w:rsid w:val="00D70901"/>
    <w:rsid w:val="00D70AE2"/>
    <w:rsid w:val="00D73EC7"/>
    <w:rsid w:val="00D75128"/>
    <w:rsid w:val="00D753FA"/>
    <w:rsid w:val="00D75827"/>
    <w:rsid w:val="00D767DD"/>
    <w:rsid w:val="00D80EA5"/>
    <w:rsid w:val="00D810BF"/>
    <w:rsid w:val="00D831C8"/>
    <w:rsid w:val="00D901C0"/>
    <w:rsid w:val="00D905BE"/>
    <w:rsid w:val="00D907B0"/>
    <w:rsid w:val="00D91530"/>
    <w:rsid w:val="00D96633"/>
    <w:rsid w:val="00DB278F"/>
    <w:rsid w:val="00DB436D"/>
    <w:rsid w:val="00DB7B80"/>
    <w:rsid w:val="00DC0051"/>
    <w:rsid w:val="00DC0C1A"/>
    <w:rsid w:val="00DC1072"/>
    <w:rsid w:val="00DC149A"/>
    <w:rsid w:val="00DC3F42"/>
    <w:rsid w:val="00DC7A99"/>
    <w:rsid w:val="00DD07B5"/>
    <w:rsid w:val="00DD2169"/>
    <w:rsid w:val="00DD3037"/>
    <w:rsid w:val="00DD437D"/>
    <w:rsid w:val="00DD4E49"/>
    <w:rsid w:val="00DD6022"/>
    <w:rsid w:val="00DD6FE7"/>
    <w:rsid w:val="00DD7368"/>
    <w:rsid w:val="00DE36D4"/>
    <w:rsid w:val="00DE43F7"/>
    <w:rsid w:val="00DE4622"/>
    <w:rsid w:val="00DE54BB"/>
    <w:rsid w:val="00DE59AB"/>
    <w:rsid w:val="00DE65B0"/>
    <w:rsid w:val="00DE6CD3"/>
    <w:rsid w:val="00DF007C"/>
    <w:rsid w:val="00DF0B27"/>
    <w:rsid w:val="00DF4C33"/>
    <w:rsid w:val="00DF63DA"/>
    <w:rsid w:val="00DF6A1F"/>
    <w:rsid w:val="00DF7FD1"/>
    <w:rsid w:val="00E00596"/>
    <w:rsid w:val="00E02D15"/>
    <w:rsid w:val="00E11AAC"/>
    <w:rsid w:val="00E246EF"/>
    <w:rsid w:val="00E252EE"/>
    <w:rsid w:val="00E25B0D"/>
    <w:rsid w:val="00E27FC7"/>
    <w:rsid w:val="00E307D3"/>
    <w:rsid w:val="00E30C43"/>
    <w:rsid w:val="00E32CC8"/>
    <w:rsid w:val="00E34A47"/>
    <w:rsid w:val="00E368B0"/>
    <w:rsid w:val="00E368E9"/>
    <w:rsid w:val="00E40043"/>
    <w:rsid w:val="00E402DB"/>
    <w:rsid w:val="00E449CC"/>
    <w:rsid w:val="00E45DBE"/>
    <w:rsid w:val="00E474E8"/>
    <w:rsid w:val="00E53F4E"/>
    <w:rsid w:val="00E54034"/>
    <w:rsid w:val="00E540AC"/>
    <w:rsid w:val="00E5448A"/>
    <w:rsid w:val="00E55F40"/>
    <w:rsid w:val="00E57562"/>
    <w:rsid w:val="00E62786"/>
    <w:rsid w:val="00E6314A"/>
    <w:rsid w:val="00E706EE"/>
    <w:rsid w:val="00E71CBD"/>
    <w:rsid w:val="00E74D21"/>
    <w:rsid w:val="00E75766"/>
    <w:rsid w:val="00E7659A"/>
    <w:rsid w:val="00E766BD"/>
    <w:rsid w:val="00E7671E"/>
    <w:rsid w:val="00E815E7"/>
    <w:rsid w:val="00E86FDC"/>
    <w:rsid w:val="00E87343"/>
    <w:rsid w:val="00E87928"/>
    <w:rsid w:val="00E907DF"/>
    <w:rsid w:val="00E9142B"/>
    <w:rsid w:val="00E95B4C"/>
    <w:rsid w:val="00E97033"/>
    <w:rsid w:val="00E97A83"/>
    <w:rsid w:val="00E97B8A"/>
    <w:rsid w:val="00EA252A"/>
    <w:rsid w:val="00EA286C"/>
    <w:rsid w:val="00EA366C"/>
    <w:rsid w:val="00EA4889"/>
    <w:rsid w:val="00EA4908"/>
    <w:rsid w:val="00EB1BD0"/>
    <w:rsid w:val="00EB24C1"/>
    <w:rsid w:val="00EB3C80"/>
    <w:rsid w:val="00EB4FF4"/>
    <w:rsid w:val="00EB6641"/>
    <w:rsid w:val="00EB6BE1"/>
    <w:rsid w:val="00EC0656"/>
    <w:rsid w:val="00EC1AAE"/>
    <w:rsid w:val="00EC4E68"/>
    <w:rsid w:val="00EC52F5"/>
    <w:rsid w:val="00EC53EE"/>
    <w:rsid w:val="00EC7289"/>
    <w:rsid w:val="00ED1E0E"/>
    <w:rsid w:val="00ED6837"/>
    <w:rsid w:val="00EE1058"/>
    <w:rsid w:val="00EE132A"/>
    <w:rsid w:val="00EE1595"/>
    <w:rsid w:val="00EE1753"/>
    <w:rsid w:val="00EE4DB5"/>
    <w:rsid w:val="00EE51E4"/>
    <w:rsid w:val="00EE68C3"/>
    <w:rsid w:val="00EF0369"/>
    <w:rsid w:val="00EF101C"/>
    <w:rsid w:val="00EF1E4E"/>
    <w:rsid w:val="00EF747A"/>
    <w:rsid w:val="00EF7E39"/>
    <w:rsid w:val="00F0007D"/>
    <w:rsid w:val="00F0327F"/>
    <w:rsid w:val="00F0358D"/>
    <w:rsid w:val="00F03E02"/>
    <w:rsid w:val="00F0478B"/>
    <w:rsid w:val="00F048AE"/>
    <w:rsid w:val="00F066B6"/>
    <w:rsid w:val="00F10A75"/>
    <w:rsid w:val="00F114F9"/>
    <w:rsid w:val="00F11689"/>
    <w:rsid w:val="00F156F2"/>
    <w:rsid w:val="00F16046"/>
    <w:rsid w:val="00F16B54"/>
    <w:rsid w:val="00F170CB"/>
    <w:rsid w:val="00F17D14"/>
    <w:rsid w:val="00F2014A"/>
    <w:rsid w:val="00F26360"/>
    <w:rsid w:val="00F26A48"/>
    <w:rsid w:val="00F344BF"/>
    <w:rsid w:val="00F35B25"/>
    <w:rsid w:val="00F35C65"/>
    <w:rsid w:val="00F360C2"/>
    <w:rsid w:val="00F41FE7"/>
    <w:rsid w:val="00F436F3"/>
    <w:rsid w:val="00F4493D"/>
    <w:rsid w:val="00F46885"/>
    <w:rsid w:val="00F46BCD"/>
    <w:rsid w:val="00F47378"/>
    <w:rsid w:val="00F5079D"/>
    <w:rsid w:val="00F53E56"/>
    <w:rsid w:val="00F53F27"/>
    <w:rsid w:val="00F57418"/>
    <w:rsid w:val="00F5793E"/>
    <w:rsid w:val="00F57975"/>
    <w:rsid w:val="00F60CF2"/>
    <w:rsid w:val="00F60F55"/>
    <w:rsid w:val="00F625C0"/>
    <w:rsid w:val="00F6558E"/>
    <w:rsid w:val="00F679A9"/>
    <w:rsid w:val="00F701F8"/>
    <w:rsid w:val="00F7084B"/>
    <w:rsid w:val="00F70DF8"/>
    <w:rsid w:val="00F71D64"/>
    <w:rsid w:val="00F72416"/>
    <w:rsid w:val="00F7527B"/>
    <w:rsid w:val="00F75FC1"/>
    <w:rsid w:val="00F822C2"/>
    <w:rsid w:val="00F822E1"/>
    <w:rsid w:val="00F8331B"/>
    <w:rsid w:val="00F840F9"/>
    <w:rsid w:val="00F860FA"/>
    <w:rsid w:val="00F879B8"/>
    <w:rsid w:val="00F87CF9"/>
    <w:rsid w:val="00F9718D"/>
    <w:rsid w:val="00FA2382"/>
    <w:rsid w:val="00FA312D"/>
    <w:rsid w:val="00FA515F"/>
    <w:rsid w:val="00FA5E1B"/>
    <w:rsid w:val="00FA735F"/>
    <w:rsid w:val="00FA7AFC"/>
    <w:rsid w:val="00FB1036"/>
    <w:rsid w:val="00FB18D7"/>
    <w:rsid w:val="00FB21ED"/>
    <w:rsid w:val="00FB4E8A"/>
    <w:rsid w:val="00FB533A"/>
    <w:rsid w:val="00FB5B9E"/>
    <w:rsid w:val="00FB6DD8"/>
    <w:rsid w:val="00FB7670"/>
    <w:rsid w:val="00FC1740"/>
    <w:rsid w:val="00FC1800"/>
    <w:rsid w:val="00FC272D"/>
    <w:rsid w:val="00FC5D67"/>
    <w:rsid w:val="00FC6A8C"/>
    <w:rsid w:val="00FC7AA3"/>
    <w:rsid w:val="00FD1D2C"/>
    <w:rsid w:val="00FD3DFC"/>
    <w:rsid w:val="00FD4F7B"/>
    <w:rsid w:val="00FD52E4"/>
    <w:rsid w:val="00FD7ED9"/>
    <w:rsid w:val="00FE1BCD"/>
    <w:rsid w:val="00FE38CD"/>
    <w:rsid w:val="00FE451A"/>
    <w:rsid w:val="00FE5CC4"/>
    <w:rsid w:val="00FE730E"/>
    <w:rsid w:val="00FF1DA3"/>
    <w:rsid w:val="00FF21FC"/>
    <w:rsid w:val="00FF47C1"/>
    <w:rsid w:val="00FF5463"/>
    <w:rsid w:val="00FF6273"/>
    <w:rsid w:val="00FF6E3A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F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0FC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0FC6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0FC6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0FC6"/>
    <w:pPr>
      <w:keepNext/>
      <w:ind w:left="72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0FC6"/>
    <w:pPr>
      <w:keepNext/>
      <w:ind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0FC6"/>
    <w:pPr>
      <w:keepNext/>
      <w:numPr>
        <w:numId w:val="1"/>
      </w:numPr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379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379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379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379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379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3790"/>
    <w:rPr>
      <w:rFonts w:ascii="Calibri" w:hAnsi="Calibri" w:cs="Calibri"/>
      <w:b/>
      <w:bCs/>
    </w:rPr>
  </w:style>
  <w:style w:type="paragraph" w:styleId="BodyText2">
    <w:name w:val="Body Text 2"/>
    <w:basedOn w:val="Normal"/>
    <w:link w:val="BodyText2Char"/>
    <w:uiPriority w:val="99"/>
    <w:rsid w:val="00D50FC6"/>
    <w:pPr>
      <w:ind w:left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3790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50FC6"/>
    <w:pPr>
      <w:ind w:left="21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93790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50F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379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50F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379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50FC6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D50FC6"/>
    <w:pPr>
      <w:ind w:left="1440" w:hanging="720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93790"/>
    <w:rPr>
      <w:rFonts w:cs="Times New Roman"/>
      <w:sz w:val="16"/>
      <w:szCs w:val="16"/>
    </w:rPr>
  </w:style>
  <w:style w:type="paragraph" w:styleId="List2">
    <w:name w:val="List 2"/>
    <w:basedOn w:val="Normal"/>
    <w:uiPriority w:val="99"/>
    <w:rsid w:val="00D50FC6"/>
    <w:pPr>
      <w:ind w:left="720" w:hanging="360"/>
    </w:pPr>
  </w:style>
  <w:style w:type="paragraph" w:styleId="BalloonText">
    <w:name w:val="Balloon Text"/>
    <w:basedOn w:val="Normal"/>
    <w:link w:val="BalloonTextChar"/>
    <w:uiPriority w:val="99"/>
    <w:semiHidden/>
    <w:rsid w:val="00B50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790"/>
    <w:rPr>
      <w:rFonts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2363F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394E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94EDE"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9"/>
    <w:rsid w:val="00FB5B9E"/>
    <w:pPr>
      <w:ind w:left="360" w:hanging="360"/>
      <w:contextualSpacing/>
    </w:pPr>
  </w:style>
  <w:style w:type="paragraph" w:styleId="List3">
    <w:name w:val="List 3"/>
    <w:basedOn w:val="Normal"/>
    <w:uiPriority w:val="99"/>
    <w:rsid w:val="00FB5B9E"/>
    <w:pPr>
      <w:ind w:left="1080" w:hanging="360"/>
      <w:contextualSpacing/>
    </w:pPr>
  </w:style>
  <w:style w:type="paragraph" w:styleId="Date">
    <w:name w:val="Date"/>
    <w:basedOn w:val="Normal"/>
    <w:next w:val="Normal"/>
    <w:link w:val="DateChar"/>
    <w:uiPriority w:val="99"/>
    <w:rsid w:val="00FB5B9E"/>
  </w:style>
  <w:style w:type="character" w:customStyle="1" w:styleId="DateChar">
    <w:name w:val="Date Char"/>
    <w:basedOn w:val="DefaultParagraphFont"/>
    <w:link w:val="Date"/>
    <w:uiPriority w:val="99"/>
    <w:locked/>
    <w:rsid w:val="00FB5B9E"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FB5B9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B5B9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rsid w:val="00FB5B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B5B9E"/>
    <w:rPr>
      <w:rFonts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FB5B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FB5B9E"/>
  </w:style>
  <w:style w:type="paragraph" w:styleId="BodyTextIndent">
    <w:name w:val="Body Text Indent"/>
    <w:basedOn w:val="Normal"/>
    <w:link w:val="BodyTextIndentChar"/>
    <w:uiPriority w:val="99"/>
    <w:semiHidden/>
    <w:rsid w:val="00FB5B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B5B9E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B5B9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FB5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9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4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69</Words>
  <Characters>394</Characters>
  <Application>Microsoft Office Outlook</Application>
  <DocSecurity>0</DocSecurity>
  <Lines>0</Lines>
  <Paragraphs>0</Paragraphs>
  <ScaleCrop>false</ScaleCrop>
  <Company>mart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MART ADVISORY BOARD</dc:title>
  <dc:subject/>
  <dc:creator>elaine</dc:creator>
  <cp:keywords/>
  <dc:description/>
  <cp:lastModifiedBy>TownClerk</cp:lastModifiedBy>
  <cp:revision>2</cp:revision>
  <cp:lastPrinted>2014-04-24T13:33:00Z</cp:lastPrinted>
  <dcterms:created xsi:type="dcterms:W3CDTF">2014-04-24T13:33:00Z</dcterms:created>
  <dcterms:modified xsi:type="dcterms:W3CDTF">2014-04-24T13:33:00Z</dcterms:modified>
</cp:coreProperties>
</file>